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F8" w:rsidRPr="00730912" w:rsidRDefault="00E716F8" w:rsidP="0073091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</w:p>
    <w:p w:rsidR="000E616F" w:rsidRDefault="000E616F" w:rsidP="000E616F">
      <w:pPr>
        <w:tabs>
          <w:tab w:val="left" w:pos="1590"/>
        </w:tabs>
        <w:rPr>
          <w:b/>
          <w:lang w:val="es-CO" w:eastAsia="es-CO"/>
        </w:rPr>
      </w:pPr>
      <w:r w:rsidRPr="00872C1E">
        <w:rPr>
          <w:b/>
          <w:lang w:val="es-CO" w:eastAsia="es-CO"/>
        </w:rPr>
        <w:t>ANEXO 1</w:t>
      </w:r>
    </w:p>
    <w:p w:rsidR="000E616F" w:rsidRPr="00872C1E" w:rsidRDefault="000E616F" w:rsidP="000E616F">
      <w:pPr>
        <w:tabs>
          <w:tab w:val="left" w:pos="1590"/>
        </w:tabs>
        <w:rPr>
          <w:b/>
          <w:lang w:val="es-CO" w:eastAsia="es-CO"/>
        </w:rPr>
      </w:pPr>
    </w:p>
    <w:p w:rsidR="000E616F" w:rsidRDefault="000E616F" w:rsidP="000E616F">
      <w:pPr>
        <w:tabs>
          <w:tab w:val="left" w:pos="1590"/>
        </w:tabs>
        <w:jc w:val="center"/>
        <w:rPr>
          <w:b/>
          <w:lang w:val="es-CO" w:eastAsia="es-CO"/>
        </w:rPr>
      </w:pPr>
      <w:r w:rsidRPr="008F2AA9">
        <w:rPr>
          <w:b/>
          <w:lang w:val="es-CO" w:eastAsia="es-CO"/>
        </w:rPr>
        <w:t>FORMATO DE POSTULACION PARA REALIZAR UN PROYECTO DE INVESTIGACION EN LA EMPRESA SOCIAL DEL ESTADO REGION DE SALUD DE SOACHA</w:t>
      </w:r>
    </w:p>
    <w:p w:rsidR="000E616F" w:rsidRDefault="000E616F" w:rsidP="000E616F">
      <w:pPr>
        <w:tabs>
          <w:tab w:val="left" w:pos="1590"/>
        </w:tabs>
        <w:jc w:val="center"/>
        <w:rPr>
          <w:b/>
          <w:lang w:val="es-CO" w:eastAsia="es-CO"/>
        </w:rPr>
      </w:pPr>
    </w:p>
    <w:p w:rsidR="000E616F" w:rsidRDefault="000E616F" w:rsidP="000E616F">
      <w:pPr>
        <w:tabs>
          <w:tab w:val="left" w:pos="1590"/>
        </w:tabs>
        <w:rPr>
          <w:b/>
          <w:lang w:val="es-CO" w:eastAsia="es-CO"/>
        </w:rPr>
      </w:pPr>
      <w:r>
        <w:rPr>
          <w:b/>
          <w:lang w:val="es-CO" w:eastAsia="es-CO"/>
        </w:rPr>
        <w:t>Fecha______________________________</w:t>
      </w:r>
    </w:p>
    <w:p w:rsidR="000E616F" w:rsidRDefault="000E616F" w:rsidP="000E616F">
      <w:pPr>
        <w:tabs>
          <w:tab w:val="left" w:pos="1590"/>
        </w:tabs>
        <w:rPr>
          <w:b/>
          <w:lang w:val="es-CO" w:eastAsia="es-CO"/>
        </w:rPr>
      </w:pPr>
    </w:p>
    <w:p w:rsidR="000E616F" w:rsidRPr="00CF4F09" w:rsidRDefault="000E616F" w:rsidP="000E616F">
      <w:pPr>
        <w:rPr>
          <w:b/>
          <w:lang w:val="es-CO" w:eastAsia="es-CO"/>
        </w:rPr>
      </w:pPr>
      <w:r w:rsidRPr="00CF4F09">
        <w:rPr>
          <w:b/>
          <w:lang w:val="es-CO" w:eastAsia="es-CO"/>
        </w:rPr>
        <w:t>POSTULANTE</w:t>
      </w:r>
      <w:r>
        <w:rPr>
          <w:b/>
          <w:lang w:val="es-CO" w:eastAsia="es-CO"/>
        </w:rPr>
        <w:t>____________________________________________________________</w:t>
      </w:r>
    </w:p>
    <w:p w:rsidR="000E616F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>Título del proyecto</w:t>
      </w:r>
      <w:r>
        <w:rPr>
          <w:lang w:val="es-CO" w:eastAsia="es-CO"/>
        </w:rPr>
        <w:t>__________________________________________________________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Definición del problema 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>Objetivos del proyecto</w:t>
      </w:r>
      <w:r>
        <w:rPr>
          <w:lang w:val="es-CO" w:eastAsia="es-CO"/>
        </w:rPr>
        <w:t>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>Justificación</w:t>
      </w:r>
      <w:r>
        <w:rPr>
          <w:lang w:val="es-CO" w:eastAsia="es-CO"/>
        </w:rPr>
        <w:t xml:space="preserve"> _______________________________________________________________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Hipótesis__________________________________________________________________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 xml:space="preserve"> </w:t>
      </w: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Marco teórico______________________________________________________________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>Metodología diseño y técnica</w:t>
      </w:r>
      <w:r>
        <w:rPr>
          <w:lang w:val="es-CO" w:eastAsia="es-CO"/>
        </w:rPr>
        <w:t xml:space="preserve">s de recolección de información </w:t>
      </w: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_________________________________________________________________________</w:t>
      </w:r>
    </w:p>
    <w:p w:rsidR="000E616F" w:rsidRDefault="000E616F" w:rsidP="000E616F"/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 xml:space="preserve">Población y muestra </w:t>
      </w:r>
      <w:r>
        <w:rPr>
          <w:lang w:val="es-CO" w:eastAsia="es-CO"/>
        </w:rPr>
        <w:t>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Recolección de la información_________________________________________________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 xml:space="preserve">Administración de recursos humanos y recursos institucionales </w:t>
      </w:r>
      <w:r>
        <w:rPr>
          <w:lang w:val="es-CO" w:eastAsia="es-CO"/>
        </w:rPr>
        <w:t>_________________________________________________________________________</w:t>
      </w:r>
    </w:p>
    <w:p w:rsidR="000E616F" w:rsidRPr="008F2AA9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>
        <w:rPr>
          <w:lang w:val="es-CO" w:eastAsia="es-CO"/>
        </w:rPr>
        <w:t>Presupuesto_______________________________________________________________</w:t>
      </w:r>
    </w:p>
    <w:p w:rsidR="000E616F" w:rsidRDefault="000E616F" w:rsidP="000E616F">
      <w:pPr>
        <w:rPr>
          <w:lang w:val="es-CO" w:eastAsia="es-CO"/>
        </w:rPr>
      </w:pPr>
    </w:p>
    <w:p w:rsidR="000E616F" w:rsidRPr="008F2AA9" w:rsidRDefault="000E616F" w:rsidP="000E616F">
      <w:pPr>
        <w:rPr>
          <w:lang w:val="es-CO" w:eastAsia="es-CO"/>
        </w:rPr>
      </w:pPr>
      <w:r w:rsidRPr="008F2AA9">
        <w:rPr>
          <w:lang w:val="es-CO" w:eastAsia="es-CO"/>
        </w:rPr>
        <w:t>Cronograma de actividades</w:t>
      </w:r>
      <w:r>
        <w:rPr>
          <w:lang w:val="es-CO" w:eastAsia="es-CO"/>
        </w:rPr>
        <w:t>__________________________________________________</w:t>
      </w:r>
    </w:p>
    <w:p w:rsidR="000E616F" w:rsidRDefault="000E616F" w:rsidP="000E616F">
      <w:pPr>
        <w:rPr>
          <w:lang w:val="es-CO" w:eastAsia="es-CO"/>
        </w:rPr>
      </w:pPr>
    </w:p>
    <w:p w:rsidR="000E616F" w:rsidRDefault="000E616F" w:rsidP="000E616F">
      <w:pPr>
        <w:rPr>
          <w:lang w:val="es-CO" w:eastAsia="es-CO"/>
        </w:rPr>
      </w:pPr>
      <w:r w:rsidRPr="00D12DE4">
        <w:rPr>
          <w:lang w:val="es-CO" w:eastAsia="es-CO"/>
        </w:rPr>
        <w:t>Definir un monitor</w:t>
      </w:r>
      <w:r>
        <w:rPr>
          <w:lang w:val="es-CO" w:eastAsia="es-CO"/>
        </w:rPr>
        <w:t>_________________________________________________________</w:t>
      </w:r>
    </w:p>
    <w:p w:rsidR="000E616F" w:rsidRDefault="000E616F" w:rsidP="000E616F">
      <w:pPr>
        <w:rPr>
          <w:lang w:val="es-CO" w:eastAsia="es-CO"/>
        </w:rPr>
      </w:pPr>
    </w:p>
    <w:p w:rsidR="000E616F" w:rsidRPr="008F2AA9" w:rsidRDefault="000E616F" w:rsidP="000E616F">
      <w:pPr>
        <w:rPr>
          <w:lang w:val="es-CO" w:eastAsia="es-CO"/>
        </w:rPr>
      </w:pPr>
      <w:r w:rsidRPr="00DC7C28">
        <w:rPr>
          <w:lang w:val="es-CO" w:eastAsia="es-CO"/>
        </w:rPr>
        <w:t xml:space="preserve">Beneficios </w:t>
      </w:r>
      <w:r>
        <w:rPr>
          <w:lang w:val="es-CO" w:eastAsia="es-CO"/>
        </w:rPr>
        <w:t xml:space="preserve">que obtendrá </w:t>
      </w:r>
      <w:r w:rsidRPr="00DC7C28">
        <w:rPr>
          <w:lang w:val="es-CO" w:eastAsia="es-CO"/>
        </w:rPr>
        <w:t>la institución</w:t>
      </w:r>
      <w:r>
        <w:rPr>
          <w:lang w:val="es-CO" w:eastAsia="es-CO"/>
        </w:rPr>
        <w:t>_________________________________________</w:t>
      </w:r>
    </w:p>
    <w:p w:rsidR="00E716F8" w:rsidRPr="00730912" w:rsidRDefault="00E716F8" w:rsidP="0073091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</w:p>
    <w:p w:rsidR="002C4A38" w:rsidRDefault="002C4A38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0E616F" w:rsidRDefault="000E616F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0E616F" w:rsidRPr="00730912" w:rsidRDefault="000E616F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  <w:bookmarkStart w:id="0" w:name="_GoBack"/>
      <w:bookmarkEnd w:id="0"/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9F0CBE" w:rsidRPr="00730912" w:rsidRDefault="009F0CBE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D014F6" w:rsidRPr="00730912" w:rsidRDefault="00D014F6" w:rsidP="00730912">
      <w:pPr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392F17" w:rsidRPr="00B66220" w:rsidRDefault="00392F17" w:rsidP="00B66220">
      <w:pPr>
        <w:jc w:val="center"/>
        <w:rPr>
          <w:rFonts w:ascii="Arial" w:hAnsi="Arial" w:cs="Arial"/>
          <w:b/>
          <w:sz w:val="56"/>
          <w:szCs w:val="22"/>
          <w:u w:val="single"/>
        </w:rPr>
      </w:pPr>
    </w:p>
    <w:p w:rsidR="00485CC7" w:rsidRDefault="00485CC7" w:rsidP="00B66220">
      <w:pPr>
        <w:jc w:val="center"/>
        <w:rPr>
          <w:rFonts w:ascii="Arial" w:hAnsi="Arial" w:cs="Arial"/>
          <w:b/>
          <w:color w:val="1F497D"/>
          <w:sz w:val="56"/>
          <w:szCs w:val="22"/>
          <w:u w:val="single"/>
        </w:rPr>
      </w:pPr>
    </w:p>
    <w:p w:rsidR="009F0CBE" w:rsidRDefault="009F0CBE" w:rsidP="009F0CBE">
      <w:pPr>
        <w:rPr>
          <w:rFonts w:ascii="Arial" w:hAnsi="Arial" w:cs="Arial"/>
          <w:b/>
          <w:color w:val="1F497D"/>
          <w:sz w:val="56"/>
          <w:szCs w:val="22"/>
          <w:u w:val="single"/>
        </w:rPr>
      </w:pPr>
    </w:p>
    <w:p w:rsidR="0043142C" w:rsidRDefault="0043142C" w:rsidP="009F0CBE">
      <w:pPr>
        <w:rPr>
          <w:rFonts w:ascii="Arial" w:hAnsi="Arial" w:cs="Arial"/>
          <w:b/>
          <w:color w:val="1F497D"/>
          <w:sz w:val="56"/>
          <w:szCs w:val="22"/>
          <w:u w:val="single"/>
        </w:rPr>
      </w:pPr>
    </w:p>
    <w:p w:rsidR="0043142C" w:rsidRDefault="0043142C" w:rsidP="009F0CBE">
      <w:pPr>
        <w:rPr>
          <w:rFonts w:ascii="Arial" w:hAnsi="Arial" w:cs="Arial"/>
          <w:b/>
          <w:color w:val="1F497D"/>
          <w:sz w:val="56"/>
          <w:szCs w:val="22"/>
          <w:u w:val="single"/>
        </w:rPr>
      </w:pPr>
    </w:p>
    <w:p w:rsidR="0043142C" w:rsidRPr="000E616F" w:rsidRDefault="0043142C" w:rsidP="009F0CBE">
      <w:pPr>
        <w:rPr>
          <w:rFonts w:ascii="Arial" w:hAnsi="Arial" w:cs="Arial"/>
          <w:b/>
          <w:color w:val="1F497D"/>
          <w:sz w:val="20"/>
          <w:szCs w:val="20"/>
          <w:u w:val="single"/>
        </w:rPr>
      </w:pPr>
    </w:p>
    <w:p w:rsidR="0043142C" w:rsidRPr="000E616F" w:rsidRDefault="0043142C" w:rsidP="009F0CBE">
      <w:pPr>
        <w:rPr>
          <w:rFonts w:ascii="Arial" w:hAnsi="Arial" w:cs="Arial"/>
          <w:b/>
          <w:color w:val="1F497D"/>
          <w:sz w:val="20"/>
          <w:szCs w:val="20"/>
          <w:u w:val="single"/>
        </w:rPr>
      </w:pPr>
    </w:p>
    <w:sectPr w:rsidR="0043142C" w:rsidRPr="000E616F" w:rsidSect="00376F6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DB" w:rsidRDefault="008D6ADB" w:rsidP="00A31659">
      <w:r>
        <w:separator/>
      </w:r>
    </w:p>
  </w:endnote>
  <w:endnote w:type="continuationSeparator" w:id="0">
    <w:p w:rsidR="008D6ADB" w:rsidRDefault="008D6ADB" w:rsidP="00A3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A9" w:rsidRPr="00E42247" w:rsidRDefault="00705AA9" w:rsidP="00E40F50">
    <w:pPr>
      <w:autoSpaceDE w:val="0"/>
      <w:autoSpaceDN w:val="0"/>
      <w:adjustRightInd w:val="0"/>
      <w:spacing w:line="360" w:lineRule="auto"/>
      <w:jc w:val="center"/>
      <w:rPr>
        <w:rFonts w:ascii="Helvetica" w:hAnsi="Helvetica" w:cs="Helvetica"/>
        <w:sz w:val="12"/>
        <w:szCs w:val="12"/>
      </w:rPr>
    </w:pPr>
    <w:r w:rsidRPr="00E42247">
      <w:rPr>
        <w:rFonts w:ascii="Helvetica" w:hAnsi="Helvetica" w:cs="Helvetica"/>
        <w:sz w:val="12"/>
        <w:szCs w:val="12"/>
      </w:rPr>
      <w:t xml:space="preserve">La última versión de cada documento será la única válida para su utilización y estará disponible en el Portal Interno </w:t>
    </w:r>
    <w:proofErr w:type="gramStart"/>
    <w:r w:rsidRPr="00E42247">
      <w:rPr>
        <w:rFonts w:ascii="Helvetica" w:hAnsi="Helvetica" w:cs="Helvetica"/>
        <w:sz w:val="12"/>
        <w:szCs w:val="12"/>
      </w:rPr>
      <w:t xml:space="preserve">Hospital  </w:t>
    </w:r>
    <w:r>
      <w:rPr>
        <w:rFonts w:ascii="Helvetica" w:hAnsi="Helvetica" w:cs="Helvetica"/>
        <w:sz w:val="12"/>
        <w:szCs w:val="12"/>
      </w:rPr>
      <w:t>Mario</w:t>
    </w:r>
    <w:proofErr w:type="gramEnd"/>
    <w:r>
      <w:rPr>
        <w:rFonts w:ascii="Helvetica" w:hAnsi="Helvetica" w:cs="Helvetica"/>
        <w:sz w:val="12"/>
        <w:szCs w:val="12"/>
      </w:rPr>
      <w:t xml:space="preserve"> </w:t>
    </w:r>
    <w:proofErr w:type="spellStart"/>
    <w:r>
      <w:rPr>
        <w:rFonts w:ascii="Helvetica" w:hAnsi="Helvetica" w:cs="Helvetica"/>
        <w:sz w:val="12"/>
        <w:szCs w:val="12"/>
      </w:rPr>
      <w:t>Gaitan</w:t>
    </w:r>
    <w:proofErr w:type="spellEnd"/>
    <w:r>
      <w:rPr>
        <w:rFonts w:ascii="Helvetica" w:hAnsi="Helvetica" w:cs="Helvetica"/>
        <w:sz w:val="12"/>
        <w:szCs w:val="12"/>
      </w:rPr>
      <w:t xml:space="preserve"> Yanguas</w:t>
    </w:r>
  </w:p>
  <w:p w:rsidR="00705AA9" w:rsidRPr="00E42247" w:rsidRDefault="00705AA9" w:rsidP="00E40F50">
    <w:pPr>
      <w:tabs>
        <w:tab w:val="center" w:pos="4419"/>
      </w:tabs>
      <w:spacing w:line="360" w:lineRule="auto"/>
      <w:rPr>
        <w:sz w:val="12"/>
        <w:szCs w:val="12"/>
      </w:rPr>
    </w:pPr>
    <w:r>
      <w:rPr>
        <w:rFonts w:ascii="Helvetica" w:hAnsi="Helvetica" w:cs="Helvetica"/>
        <w:sz w:val="12"/>
        <w:szCs w:val="12"/>
      </w:rPr>
      <w:tab/>
    </w:r>
    <w:r w:rsidRPr="00E42247">
      <w:rPr>
        <w:rFonts w:ascii="Helvetica" w:hAnsi="Helvetica" w:cs="Helvetica"/>
        <w:sz w:val="12"/>
        <w:szCs w:val="12"/>
      </w:rPr>
      <w:t xml:space="preserve">Investigue antes </w:t>
    </w:r>
    <w:proofErr w:type="gramStart"/>
    <w:r w:rsidRPr="00E42247">
      <w:rPr>
        <w:rFonts w:ascii="Helvetica" w:hAnsi="Helvetica" w:cs="Helvetica"/>
        <w:sz w:val="12"/>
        <w:szCs w:val="12"/>
      </w:rPr>
      <w:t>de  sacar</w:t>
    </w:r>
    <w:proofErr w:type="gramEnd"/>
    <w:r w:rsidRPr="00E42247">
      <w:rPr>
        <w:rFonts w:ascii="Helvetica" w:hAnsi="Helvetica" w:cs="Helvetica"/>
        <w:sz w:val="12"/>
        <w:szCs w:val="12"/>
      </w:rPr>
      <w:t xml:space="preserve">  copias de este documento porque corre el riesgo de tener una versión desactualizada</w:t>
    </w:r>
  </w:p>
  <w:p w:rsidR="00705AA9" w:rsidRDefault="00705AA9" w:rsidP="003A2123">
    <w:pPr>
      <w:pStyle w:val="Piedepgina"/>
      <w:tabs>
        <w:tab w:val="left" w:pos="3042"/>
      </w:tabs>
      <w:jc w:val="right"/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06051">
      <w:rPr>
        <w:b/>
        <w:sz w:val="16"/>
        <w:szCs w:val="16"/>
      </w:rPr>
      <w:t xml:space="preserve">Página </w:t>
    </w:r>
    <w:r w:rsidRPr="00806051">
      <w:rPr>
        <w:b/>
        <w:sz w:val="16"/>
        <w:szCs w:val="16"/>
      </w:rPr>
      <w:fldChar w:fldCharType="begin"/>
    </w:r>
    <w:r w:rsidRPr="00806051">
      <w:rPr>
        <w:b/>
        <w:sz w:val="16"/>
        <w:szCs w:val="16"/>
      </w:rPr>
      <w:instrText>PAGE</w:instrText>
    </w:r>
    <w:r w:rsidRPr="00806051">
      <w:rPr>
        <w:b/>
        <w:sz w:val="16"/>
        <w:szCs w:val="16"/>
      </w:rPr>
      <w:fldChar w:fldCharType="separate"/>
    </w:r>
    <w:r w:rsidR="000E616F">
      <w:rPr>
        <w:b/>
        <w:noProof/>
        <w:sz w:val="16"/>
        <w:szCs w:val="16"/>
      </w:rPr>
      <w:t>2</w:t>
    </w:r>
    <w:r w:rsidRPr="00806051">
      <w:rPr>
        <w:b/>
        <w:sz w:val="16"/>
        <w:szCs w:val="16"/>
      </w:rPr>
      <w:fldChar w:fldCharType="end"/>
    </w:r>
    <w:r w:rsidRPr="00806051">
      <w:rPr>
        <w:b/>
        <w:sz w:val="16"/>
        <w:szCs w:val="16"/>
      </w:rPr>
      <w:t xml:space="preserve"> de </w:t>
    </w:r>
    <w:r w:rsidRPr="00806051">
      <w:rPr>
        <w:b/>
        <w:sz w:val="16"/>
        <w:szCs w:val="16"/>
      </w:rPr>
      <w:fldChar w:fldCharType="begin"/>
    </w:r>
    <w:r w:rsidRPr="00806051">
      <w:rPr>
        <w:b/>
        <w:sz w:val="16"/>
        <w:szCs w:val="16"/>
      </w:rPr>
      <w:instrText>NUMPAGES</w:instrText>
    </w:r>
    <w:r w:rsidRPr="00806051">
      <w:rPr>
        <w:b/>
        <w:sz w:val="16"/>
        <w:szCs w:val="16"/>
      </w:rPr>
      <w:fldChar w:fldCharType="separate"/>
    </w:r>
    <w:r w:rsidR="000E616F">
      <w:rPr>
        <w:b/>
        <w:noProof/>
        <w:sz w:val="16"/>
        <w:szCs w:val="16"/>
      </w:rPr>
      <w:t>2</w:t>
    </w:r>
    <w:r w:rsidRPr="00806051">
      <w:rPr>
        <w:b/>
        <w:sz w:val="16"/>
        <w:szCs w:val="16"/>
      </w:rPr>
      <w:fldChar w:fldCharType="end"/>
    </w:r>
  </w:p>
  <w:p w:rsidR="00705AA9" w:rsidRDefault="00705AA9" w:rsidP="0080605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F1" w:rsidRPr="009421F1" w:rsidRDefault="009421F1" w:rsidP="009421F1">
    <w:pPr>
      <w:pStyle w:val="Piedepgina"/>
      <w:ind w:left="-426"/>
      <w:jc w:val="center"/>
      <w:rPr>
        <w:sz w:val="14"/>
        <w:szCs w:val="14"/>
      </w:rPr>
    </w:pPr>
    <w:r w:rsidRPr="009421F1">
      <w:rPr>
        <w:sz w:val="14"/>
        <w:szCs w:val="14"/>
      </w:rPr>
      <w:t>La última versión de cada documento será la única válida para su utilización y estará disponible en el Portal Interno de la Empresa Social del Estado Región de Salud Soacha evite copias de este documento ya que puede ser una versión desactualizada</w:t>
    </w:r>
  </w:p>
  <w:p w:rsidR="00705AA9" w:rsidRPr="004755CB" w:rsidRDefault="00705AA9" w:rsidP="00D17A2E">
    <w:pPr>
      <w:pStyle w:val="Piedepgina"/>
      <w:jc w:val="right"/>
    </w:pPr>
    <w:r w:rsidRPr="004755CB">
      <w:rPr>
        <w:sz w:val="16"/>
        <w:szCs w:val="16"/>
      </w:rPr>
      <w:t xml:space="preserve">     Página </w:t>
    </w:r>
    <w:r w:rsidRPr="004755CB">
      <w:rPr>
        <w:sz w:val="16"/>
        <w:szCs w:val="16"/>
      </w:rPr>
      <w:fldChar w:fldCharType="begin"/>
    </w:r>
    <w:r w:rsidRPr="004755CB">
      <w:rPr>
        <w:sz w:val="16"/>
        <w:szCs w:val="16"/>
      </w:rPr>
      <w:instrText>PAGE</w:instrText>
    </w:r>
    <w:r w:rsidRPr="004755CB">
      <w:rPr>
        <w:sz w:val="16"/>
        <w:szCs w:val="16"/>
      </w:rPr>
      <w:fldChar w:fldCharType="separate"/>
    </w:r>
    <w:r w:rsidR="000E616F">
      <w:rPr>
        <w:noProof/>
        <w:sz w:val="16"/>
        <w:szCs w:val="16"/>
      </w:rPr>
      <w:t>1</w:t>
    </w:r>
    <w:r w:rsidRPr="004755CB">
      <w:rPr>
        <w:sz w:val="16"/>
        <w:szCs w:val="16"/>
      </w:rPr>
      <w:fldChar w:fldCharType="end"/>
    </w:r>
    <w:r w:rsidRPr="004755CB">
      <w:rPr>
        <w:sz w:val="16"/>
        <w:szCs w:val="16"/>
      </w:rPr>
      <w:t xml:space="preserve"> de </w:t>
    </w:r>
    <w:r w:rsidRPr="004755CB">
      <w:rPr>
        <w:sz w:val="16"/>
        <w:szCs w:val="16"/>
      </w:rPr>
      <w:fldChar w:fldCharType="begin"/>
    </w:r>
    <w:r w:rsidRPr="004755CB">
      <w:rPr>
        <w:sz w:val="16"/>
        <w:szCs w:val="16"/>
      </w:rPr>
      <w:instrText>NUMPAGES</w:instrText>
    </w:r>
    <w:r w:rsidRPr="004755CB">
      <w:rPr>
        <w:sz w:val="16"/>
        <w:szCs w:val="16"/>
      </w:rPr>
      <w:fldChar w:fldCharType="separate"/>
    </w:r>
    <w:r w:rsidR="000E616F">
      <w:rPr>
        <w:noProof/>
        <w:sz w:val="16"/>
        <w:szCs w:val="16"/>
      </w:rPr>
      <w:t>2</w:t>
    </w:r>
    <w:r w:rsidRPr="004755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DB" w:rsidRDefault="008D6ADB" w:rsidP="00A31659">
      <w:r>
        <w:separator/>
      </w:r>
    </w:p>
  </w:footnote>
  <w:footnote w:type="continuationSeparator" w:id="0">
    <w:p w:rsidR="008D6ADB" w:rsidRDefault="008D6ADB" w:rsidP="00A3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30"/>
      <w:gridCol w:w="4395"/>
      <w:gridCol w:w="1217"/>
      <w:gridCol w:w="1901"/>
    </w:tblGrid>
    <w:tr w:rsidR="0043142C" w:rsidRPr="00D2019B" w:rsidTr="00131373">
      <w:trPr>
        <w:trHeight w:val="262"/>
        <w:jc w:val="center"/>
      </w:trPr>
      <w:tc>
        <w:tcPr>
          <w:tcW w:w="2830" w:type="dxa"/>
          <w:vMerge w:val="restart"/>
        </w:tcPr>
        <w:p w:rsidR="0043142C" w:rsidRPr="00D2019B" w:rsidRDefault="0043142C" w:rsidP="0043142C">
          <w:r w:rsidRPr="00863053">
            <w:rPr>
              <w:noProof/>
              <w:lang w:val="es-CO" w:eastAsia="es-CO"/>
            </w:rPr>
            <w:drawing>
              <wp:anchor distT="0" distB="0" distL="114300" distR="114300" simplePos="0" relativeHeight="251664384" behindDoc="0" locked="0" layoutInCell="1" allowOverlap="1" wp14:anchorId="6C261D64" wp14:editId="0D427114">
                <wp:simplePos x="0" y="0"/>
                <wp:positionH relativeFrom="column">
                  <wp:posOffset>-4445</wp:posOffset>
                </wp:positionH>
                <wp:positionV relativeFrom="paragraph">
                  <wp:posOffset>167005</wp:posOffset>
                </wp:positionV>
                <wp:extent cx="1762125" cy="638175"/>
                <wp:effectExtent l="0" t="0" r="0" b="9525"/>
                <wp:wrapThrough wrapText="bothSides">
                  <wp:wrapPolygon edited="0">
                    <wp:start x="3269" y="0"/>
                    <wp:lineTo x="234" y="9672"/>
                    <wp:lineTo x="234" y="20633"/>
                    <wp:lineTo x="701" y="21278"/>
                    <wp:lineTo x="6772" y="21278"/>
                    <wp:lineTo x="16112" y="12896"/>
                    <wp:lineTo x="21250" y="9672"/>
                    <wp:lineTo x="20783" y="3869"/>
                    <wp:lineTo x="4437" y="0"/>
                    <wp:lineTo x="3269" y="0"/>
                  </wp:wrapPolygon>
                </wp:wrapThrough>
                <wp:docPr id="2" name="Imagen 2" descr="C:\Users\contratacion1\Downloads\Logo 3 ESE RS Soacha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tratacion1\Downloads\Logo 3 ESE RS Soacha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gridSpan w:val="3"/>
          <w:vAlign w:val="center"/>
        </w:tcPr>
        <w:p w:rsidR="0043142C" w:rsidRPr="00D2019B" w:rsidRDefault="0043142C" w:rsidP="0043142C">
          <w:pPr>
            <w:jc w:val="center"/>
          </w:pPr>
          <w:r>
            <w:rPr>
              <w:b/>
              <w:sz w:val="28"/>
            </w:rPr>
            <w:t xml:space="preserve">FORMATO INSTITUCIONAL </w:t>
          </w:r>
        </w:p>
      </w:tc>
    </w:tr>
    <w:tr w:rsidR="0043142C" w:rsidRPr="00D2019B" w:rsidTr="00131373">
      <w:trPr>
        <w:trHeight w:val="239"/>
        <w:jc w:val="center"/>
      </w:trPr>
      <w:tc>
        <w:tcPr>
          <w:tcW w:w="2830" w:type="dxa"/>
          <w:vMerge/>
        </w:tcPr>
        <w:p w:rsidR="0043142C" w:rsidRPr="00D2019B" w:rsidRDefault="0043142C" w:rsidP="0043142C"/>
      </w:tc>
      <w:tc>
        <w:tcPr>
          <w:tcW w:w="4395" w:type="dxa"/>
          <w:vMerge w:val="restart"/>
          <w:tcBorders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 xml:space="preserve">PROCESO: </w:t>
          </w:r>
          <w:r w:rsidRPr="00863053">
            <w:rPr>
              <w:color w:val="FF0000"/>
              <w:sz w:val="20"/>
              <w:szCs w:val="20"/>
            </w:rPr>
            <w:t>Nombre del Proceso</w:t>
          </w:r>
        </w:p>
      </w:tc>
      <w:tc>
        <w:tcPr>
          <w:tcW w:w="121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CÓDIGO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43142C" w:rsidRPr="00333EF1" w:rsidRDefault="0043142C" w:rsidP="0043142C">
          <w:pPr>
            <w:jc w:val="center"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  <w:t>NNN_FTO_</w:t>
          </w:r>
          <w:r w:rsidRPr="00333EF1">
            <w:rPr>
              <w:color w:val="FF0000"/>
              <w:sz w:val="20"/>
              <w:szCs w:val="20"/>
            </w:rPr>
            <w:t>00</w:t>
          </w:r>
        </w:p>
      </w:tc>
    </w:tr>
    <w:tr w:rsidR="0043142C" w:rsidRPr="00D2019B" w:rsidTr="00131373">
      <w:trPr>
        <w:trHeight w:val="132"/>
        <w:jc w:val="center"/>
      </w:trPr>
      <w:tc>
        <w:tcPr>
          <w:tcW w:w="2830" w:type="dxa"/>
          <w:vMerge/>
        </w:tcPr>
        <w:p w:rsidR="0043142C" w:rsidRPr="00D2019B" w:rsidRDefault="0043142C" w:rsidP="0043142C"/>
      </w:tc>
      <w:tc>
        <w:tcPr>
          <w:tcW w:w="4395" w:type="dxa"/>
          <w:vMerge/>
          <w:tcBorders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</w:p>
      </w:tc>
      <w:tc>
        <w:tcPr>
          <w:tcW w:w="1217" w:type="dxa"/>
          <w:tcBorders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VERSIÓN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43142C" w:rsidRPr="00333EF1" w:rsidRDefault="0043142C" w:rsidP="0043142C">
          <w:pPr>
            <w:jc w:val="center"/>
            <w:rPr>
              <w:color w:val="FF0000"/>
              <w:sz w:val="20"/>
              <w:szCs w:val="20"/>
            </w:rPr>
          </w:pPr>
          <w:r w:rsidRPr="00333EF1">
            <w:rPr>
              <w:color w:val="FF0000"/>
              <w:sz w:val="20"/>
              <w:szCs w:val="20"/>
            </w:rPr>
            <w:t>0</w:t>
          </w:r>
        </w:p>
      </w:tc>
    </w:tr>
    <w:tr w:rsidR="0043142C" w:rsidRPr="00D2019B" w:rsidTr="00131373">
      <w:trPr>
        <w:trHeight w:val="318"/>
        <w:jc w:val="center"/>
      </w:trPr>
      <w:tc>
        <w:tcPr>
          <w:tcW w:w="2830" w:type="dxa"/>
          <w:vMerge/>
        </w:tcPr>
        <w:p w:rsidR="0043142C" w:rsidRPr="00D2019B" w:rsidRDefault="0043142C" w:rsidP="0043142C"/>
      </w:tc>
      <w:tc>
        <w:tcPr>
          <w:tcW w:w="4395" w:type="dxa"/>
          <w:vMerge/>
          <w:tcBorders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</w:p>
      </w:tc>
      <w:tc>
        <w:tcPr>
          <w:tcW w:w="1217" w:type="dxa"/>
          <w:tcBorders>
            <w:right w:val="single" w:sz="4" w:space="0" w:color="auto"/>
          </w:tcBorders>
          <w:vAlign w:val="center"/>
        </w:tcPr>
        <w:p w:rsidR="0043142C" w:rsidRPr="00333EF1" w:rsidRDefault="0043142C" w:rsidP="0043142C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VIGENCIA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43142C" w:rsidRPr="00333EF1" w:rsidRDefault="0043142C" w:rsidP="0043142C">
          <w:pPr>
            <w:jc w:val="center"/>
            <w:rPr>
              <w:color w:val="FF0000"/>
              <w:sz w:val="20"/>
              <w:szCs w:val="20"/>
            </w:rPr>
          </w:pPr>
          <w:proofErr w:type="spellStart"/>
          <w:r w:rsidRPr="00333EF1">
            <w:rPr>
              <w:color w:val="FF0000"/>
              <w:sz w:val="20"/>
              <w:szCs w:val="20"/>
              <w:lang w:val="es-CO" w:eastAsia="es-CO"/>
            </w:rPr>
            <w:t>dd</w:t>
          </w:r>
          <w:proofErr w:type="spellEnd"/>
          <w:r w:rsidRPr="00333EF1">
            <w:rPr>
              <w:color w:val="FF0000"/>
              <w:sz w:val="20"/>
              <w:szCs w:val="20"/>
              <w:lang w:val="es-CO" w:eastAsia="es-CO"/>
            </w:rPr>
            <w:t>/mm/</w:t>
          </w:r>
          <w:proofErr w:type="spellStart"/>
          <w:r w:rsidRPr="00333EF1">
            <w:rPr>
              <w:color w:val="FF0000"/>
              <w:sz w:val="20"/>
              <w:szCs w:val="20"/>
              <w:lang w:val="es-CO" w:eastAsia="es-CO"/>
            </w:rPr>
            <w:t>aaaa</w:t>
          </w:r>
          <w:proofErr w:type="spellEnd"/>
        </w:p>
      </w:tc>
    </w:tr>
  </w:tbl>
  <w:p w:rsidR="00705AA9" w:rsidRPr="0043142C" w:rsidRDefault="00705AA9" w:rsidP="004314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30"/>
      <w:gridCol w:w="4395"/>
      <w:gridCol w:w="1217"/>
      <w:gridCol w:w="1901"/>
    </w:tblGrid>
    <w:tr w:rsidR="009421F1" w:rsidRPr="00D2019B" w:rsidTr="00A821DC">
      <w:trPr>
        <w:trHeight w:val="262"/>
        <w:jc w:val="center"/>
      </w:trPr>
      <w:tc>
        <w:tcPr>
          <w:tcW w:w="2830" w:type="dxa"/>
          <w:vMerge w:val="restart"/>
        </w:tcPr>
        <w:p w:rsidR="009421F1" w:rsidRPr="00D2019B" w:rsidRDefault="009421F1" w:rsidP="009421F1">
          <w:r w:rsidRPr="00863053"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 wp14:anchorId="4D7EBF00" wp14:editId="12723BB8">
                <wp:simplePos x="0" y="0"/>
                <wp:positionH relativeFrom="column">
                  <wp:posOffset>-4445</wp:posOffset>
                </wp:positionH>
                <wp:positionV relativeFrom="paragraph">
                  <wp:posOffset>167005</wp:posOffset>
                </wp:positionV>
                <wp:extent cx="1762125" cy="638175"/>
                <wp:effectExtent l="0" t="0" r="0" b="9525"/>
                <wp:wrapThrough wrapText="bothSides">
                  <wp:wrapPolygon edited="0">
                    <wp:start x="3269" y="0"/>
                    <wp:lineTo x="234" y="9672"/>
                    <wp:lineTo x="234" y="20633"/>
                    <wp:lineTo x="701" y="21278"/>
                    <wp:lineTo x="6772" y="21278"/>
                    <wp:lineTo x="16112" y="12896"/>
                    <wp:lineTo x="21250" y="9672"/>
                    <wp:lineTo x="20783" y="3869"/>
                    <wp:lineTo x="4437" y="0"/>
                    <wp:lineTo x="3269" y="0"/>
                  </wp:wrapPolygon>
                </wp:wrapThrough>
                <wp:docPr id="1" name="Imagen 1" descr="C:\Users\contratacion1\Downloads\Logo 3 ESE RS Soacha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tratacion1\Downloads\Logo 3 ESE RS Soacha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gridSpan w:val="3"/>
          <w:vAlign w:val="center"/>
        </w:tcPr>
        <w:p w:rsidR="009421F1" w:rsidRPr="00D2019B" w:rsidRDefault="009421F1" w:rsidP="009421F1">
          <w:pPr>
            <w:jc w:val="center"/>
          </w:pPr>
          <w:r>
            <w:rPr>
              <w:b/>
              <w:sz w:val="28"/>
            </w:rPr>
            <w:t xml:space="preserve">FORMATO INSTITUCIONAL </w:t>
          </w:r>
        </w:p>
      </w:tc>
    </w:tr>
    <w:tr w:rsidR="009421F1" w:rsidRPr="00D2019B" w:rsidTr="00A821DC">
      <w:trPr>
        <w:trHeight w:val="239"/>
        <w:jc w:val="center"/>
      </w:trPr>
      <w:tc>
        <w:tcPr>
          <w:tcW w:w="2830" w:type="dxa"/>
          <w:vMerge/>
        </w:tcPr>
        <w:p w:rsidR="009421F1" w:rsidRPr="00D2019B" w:rsidRDefault="009421F1" w:rsidP="009421F1"/>
      </w:tc>
      <w:tc>
        <w:tcPr>
          <w:tcW w:w="4395" w:type="dxa"/>
          <w:vMerge w:val="restart"/>
          <w:tcBorders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 xml:space="preserve">PROCESO: </w:t>
          </w:r>
          <w:r w:rsidRPr="00863053">
            <w:rPr>
              <w:color w:val="FF0000"/>
              <w:sz w:val="20"/>
              <w:szCs w:val="20"/>
            </w:rPr>
            <w:t>Nombre del Proceso</w:t>
          </w:r>
        </w:p>
      </w:tc>
      <w:tc>
        <w:tcPr>
          <w:tcW w:w="121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CÓDIGO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9421F1" w:rsidRPr="00333EF1" w:rsidRDefault="009421F1" w:rsidP="009421F1">
          <w:pPr>
            <w:jc w:val="center"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  <w:t>NNN_FTO_</w:t>
          </w:r>
          <w:r w:rsidRPr="00333EF1">
            <w:rPr>
              <w:color w:val="FF0000"/>
              <w:sz w:val="20"/>
              <w:szCs w:val="20"/>
            </w:rPr>
            <w:t>00</w:t>
          </w:r>
        </w:p>
      </w:tc>
    </w:tr>
    <w:tr w:rsidR="009421F1" w:rsidRPr="00D2019B" w:rsidTr="00A821DC">
      <w:trPr>
        <w:trHeight w:val="132"/>
        <w:jc w:val="center"/>
      </w:trPr>
      <w:tc>
        <w:tcPr>
          <w:tcW w:w="2830" w:type="dxa"/>
          <w:vMerge/>
        </w:tcPr>
        <w:p w:rsidR="009421F1" w:rsidRPr="00D2019B" w:rsidRDefault="009421F1" w:rsidP="009421F1"/>
      </w:tc>
      <w:tc>
        <w:tcPr>
          <w:tcW w:w="4395" w:type="dxa"/>
          <w:vMerge/>
          <w:tcBorders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</w:p>
      </w:tc>
      <w:tc>
        <w:tcPr>
          <w:tcW w:w="1217" w:type="dxa"/>
          <w:tcBorders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VERSIÓN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9421F1" w:rsidRPr="00333EF1" w:rsidRDefault="009421F1" w:rsidP="009421F1">
          <w:pPr>
            <w:jc w:val="center"/>
            <w:rPr>
              <w:color w:val="FF0000"/>
              <w:sz w:val="20"/>
              <w:szCs w:val="20"/>
            </w:rPr>
          </w:pPr>
          <w:r w:rsidRPr="00333EF1">
            <w:rPr>
              <w:color w:val="FF0000"/>
              <w:sz w:val="20"/>
              <w:szCs w:val="20"/>
            </w:rPr>
            <w:t>0</w:t>
          </w:r>
        </w:p>
      </w:tc>
    </w:tr>
    <w:tr w:rsidR="009421F1" w:rsidRPr="00D2019B" w:rsidTr="00A821DC">
      <w:trPr>
        <w:trHeight w:val="318"/>
        <w:jc w:val="center"/>
      </w:trPr>
      <w:tc>
        <w:tcPr>
          <w:tcW w:w="2830" w:type="dxa"/>
          <w:vMerge/>
        </w:tcPr>
        <w:p w:rsidR="009421F1" w:rsidRPr="00D2019B" w:rsidRDefault="009421F1" w:rsidP="009421F1"/>
      </w:tc>
      <w:tc>
        <w:tcPr>
          <w:tcW w:w="4395" w:type="dxa"/>
          <w:vMerge/>
          <w:tcBorders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</w:p>
      </w:tc>
      <w:tc>
        <w:tcPr>
          <w:tcW w:w="1217" w:type="dxa"/>
          <w:tcBorders>
            <w:right w:val="single" w:sz="4" w:space="0" w:color="auto"/>
          </w:tcBorders>
          <w:vAlign w:val="center"/>
        </w:tcPr>
        <w:p w:rsidR="009421F1" w:rsidRPr="00333EF1" w:rsidRDefault="009421F1" w:rsidP="009421F1">
          <w:pPr>
            <w:rPr>
              <w:sz w:val="20"/>
              <w:szCs w:val="20"/>
            </w:rPr>
          </w:pPr>
          <w:r w:rsidRPr="00333EF1">
            <w:rPr>
              <w:sz w:val="20"/>
              <w:szCs w:val="20"/>
            </w:rPr>
            <w:t>VIGENCIA</w:t>
          </w:r>
        </w:p>
      </w:tc>
      <w:tc>
        <w:tcPr>
          <w:tcW w:w="1901" w:type="dxa"/>
          <w:tcBorders>
            <w:left w:val="single" w:sz="4" w:space="0" w:color="auto"/>
          </w:tcBorders>
          <w:vAlign w:val="center"/>
        </w:tcPr>
        <w:p w:rsidR="009421F1" w:rsidRPr="00333EF1" w:rsidRDefault="009421F1" w:rsidP="009421F1">
          <w:pPr>
            <w:jc w:val="center"/>
            <w:rPr>
              <w:color w:val="FF0000"/>
              <w:sz w:val="20"/>
              <w:szCs w:val="20"/>
            </w:rPr>
          </w:pPr>
          <w:proofErr w:type="spellStart"/>
          <w:r w:rsidRPr="00333EF1">
            <w:rPr>
              <w:color w:val="FF0000"/>
              <w:sz w:val="20"/>
              <w:szCs w:val="20"/>
              <w:lang w:val="es-CO" w:eastAsia="es-CO"/>
            </w:rPr>
            <w:t>dd</w:t>
          </w:r>
          <w:proofErr w:type="spellEnd"/>
          <w:r w:rsidRPr="00333EF1">
            <w:rPr>
              <w:color w:val="FF0000"/>
              <w:sz w:val="20"/>
              <w:szCs w:val="20"/>
              <w:lang w:val="es-CO" w:eastAsia="es-CO"/>
            </w:rPr>
            <w:t>/mm/</w:t>
          </w:r>
          <w:proofErr w:type="spellStart"/>
          <w:r w:rsidRPr="00333EF1">
            <w:rPr>
              <w:color w:val="FF0000"/>
              <w:sz w:val="20"/>
              <w:szCs w:val="20"/>
              <w:lang w:val="es-CO" w:eastAsia="es-CO"/>
            </w:rPr>
            <w:t>aaaa</w:t>
          </w:r>
          <w:proofErr w:type="spellEnd"/>
        </w:p>
      </w:tc>
    </w:tr>
  </w:tbl>
  <w:p w:rsidR="00705AA9" w:rsidRDefault="00705A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3A1"/>
    <w:multiLevelType w:val="multilevel"/>
    <w:tmpl w:val="8CA2928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A60AAE"/>
    <w:multiLevelType w:val="multilevel"/>
    <w:tmpl w:val="A72C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510A3EBC"/>
    <w:multiLevelType w:val="multilevel"/>
    <w:tmpl w:val="197A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096F87"/>
    <w:multiLevelType w:val="hybridMultilevel"/>
    <w:tmpl w:val="0C543B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5585"/>
    <w:multiLevelType w:val="hybridMultilevel"/>
    <w:tmpl w:val="D41CE0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74AC"/>
    <w:multiLevelType w:val="hybridMultilevel"/>
    <w:tmpl w:val="5A3AF7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C0"/>
    <w:rsid w:val="00077BEB"/>
    <w:rsid w:val="000A1A31"/>
    <w:rsid w:val="000B13EB"/>
    <w:rsid w:val="000B7294"/>
    <w:rsid w:val="000E616F"/>
    <w:rsid w:val="000F064E"/>
    <w:rsid w:val="00136D19"/>
    <w:rsid w:val="00161755"/>
    <w:rsid w:val="0016332D"/>
    <w:rsid w:val="00167DFF"/>
    <w:rsid w:val="00185DFC"/>
    <w:rsid w:val="001D67C1"/>
    <w:rsid w:val="001F5358"/>
    <w:rsid w:val="0021481F"/>
    <w:rsid w:val="00217B09"/>
    <w:rsid w:val="0024787A"/>
    <w:rsid w:val="00251C16"/>
    <w:rsid w:val="0025295F"/>
    <w:rsid w:val="0027250C"/>
    <w:rsid w:val="002815B8"/>
    <w:rsid w:val="002B19ED"/>
    <w:rsid w:val="002C4A38"/>
    <w:rsid w:val="002D2E37"/>
    <w:rsid w:val="002D63CA"/>
    <w:rsid w:val="002E0537"/>
    <w:rsid w:val="002E24AF"/>
    <w:rsid w:val="002F740F"/>
    <w:rsid w:val="00301EAA"/>
    <w:rsid w:val="00305921"/>
    <w:rsid w:val="00357640"/>
    <w:rsid w:val="00363AE0"/>
    <w:rsid w:val="00370F17"/>
    <w:rsid w:val="0037115E"/>
    <w:rsid w:val="00376F64"/>
    <w:rsid w:val="0037736A"/>
    <w:rsid w:val="00392F17"/>
    <w:rsid w:val="003A2123"/>
    <w:rsid w:val="003A3D55"/>
    <w:rsid w:val="003A6B4D"/>
    <w:rsid w:val="003A72AD"/>
    <w:rsid w:val="003B53E7"/>
    <w:rsid w:val="003C5814"/>
    <w:rsid w:val="003E13CF"/>
    <w:rsid w:val="004046A3"/>
    <w:rsid w:val="0043142C"/>
    <w:rsid w:val="00446EC9"/>
    <w:rsid w:val="00450CE6"/>
    <w:rsid w:val="00466BAE"/>
    <w:rsid w:val="00474C57"/>
    <w:rsid w:val="004755CB"/>
    <w:rsid w:val="00485CC7"/>
    <w:rsid w:val="0049241B"/>
    <w:rsid w:val="004A235F"/>
    <w:rsid w:val="004D33BF"/>
    <w:rsid w:val="004E6339"/>
    <w:rsid w:val="004F46EF"/>
    <w:rsid w:val="00503A17"/>
    <w:rsid w:val="00513208"/>
    <w:rsid w:val="00513B7E"/>
    <w:rsid w:val="00533F80"/>
    <w:rsid w:val="00555A26"/>
    <w:rsid w:val="00571C2D"/>
    <w:rsid w:val="00573CA6"/>
    <w:rsid w:val="00585FE2"/>
    <w:rsid w:val="00586863"/>
    <w:rsid w:val="00592EA6"/>
    <w:rsid w:val="005A26D3"/>
    <w:rsid w:val="005C3640"/>
    <w:rsid w:val="005F0E27"/>
    <w:rsid w:val="005F6C09"/>
    <w:rsid w:val="00615317"/>
    <w:rsid w:val="006304F1"/>
    <w:rsid w:val="00645677"/>
    <w:rsid w:val="006632A3"/>
    <w:rsid w:val="006644D2"/>
    <w:rsid w:val="00687ACD"/>
    <w:rsid w:val="00691128"/>
    <w:rsid w:val="006B795A"/>
    <w:rsid w:val="006D0BFF"/>
    <w:rsid w:val="006D549F"/>
    <w:rsid w:val="006E179C"/>
    <w:rsid w:val="00705AA9"/>
    <w:rsid w:val="00730912"/>
    <w:rsid w:val="00781C22"/>
    <w:rsid w:val="007C74C0"/>
    <w:rsid w:val="007E20B0"/>
    <w:rsid w:val="007E6994"/>
    <w:rsid w:val="00806051"/>
    <w:rsid w:val="00816083"/>
    <w:rsid w:val="008377B8"/>
    <w:rsid w:val="00850680"/>
    <w:rsid w:val="00865889"/>
    <w:rsid w:val="00865E5C"/>
    <w:rsid w:val="0086640E"/>
    <w:rsid w:val="0089711A"/>
    <w:rsid w:val="008A2B51"/>
    <w:rsid w:val="008D6ADB"/>
    <w:rsid w:val="008E0AA7"/>
    <w:rsid w:val="008E382D"/>
    <w:rsid w:val="00905DFA"/>
    <w:rsid w:val="009266F7"/>
    <w:rsid w:val="009421F1"/>
    <w:rsid w:val="00956E89"/>
    <w:rsid w:val="009B576F"/>
    <w:rsid w:val="009C19B4"/>
    <w:rsid w:val="009D17FB"/>
    <w:rsid w:val="009D1FDB"/>
    <w:rsid w:val="009E0A15"/>
    <w:rsid w:val="009E1F58"/>
    <w:rsid w:val="009F0CBE"/>
    <w:rsid w:val="009F53DB"/>
    <w:rsid w:val="009F5A38"/>
    <w:rsid w:val="00A13C3D"/>
    <w:rsid w:val="00A31659"/>
    <w:rsid w:val="00A40FD6"/>
    <w:rsid w:val="00A57DE6"/>
    <w:rsid w:val="00A92268"/>
    <w:rsid w:val="00AB4AF4"/>
    <w:rsid w:val="00AB74BE"/>
    <w:rsid w:val="00AD07D2"/>
    <w:rsid w:val="00AE2BE4"/>
    <w:rsid w:val="00AE2E1B"/>
    <w:rsid w:val="00AE52C3"/>
    <w:rsid w:val="00AF1083"/>
    <w:rsid w:val="00AF46A5"/>
    <w:rsid w:val="00B45145"/>
    <w:rsid w:val="00B554AB"/>
    <w:rsid w:val="00B62F3C"/>
    <w:rsid w:val="00B66220"/>
    <w:rsid w:val="00B74973"/>
    <w:rsid w:val="00B84D66"/>
    <w:rsid w:val="00BA1239"/>
    <w:rsid w:val="00BB32B4"/>
    <w:rsid w:val="00BC28BD"/>
    <w:rsid w:val="00BD35C1"/>
    <w:rsid w:val="00BD50C6"/>
    <w:rsid w:val="00C428E3"/>
    <w:rsid w:val="00C440C6"/>
    <w:rsid w:val="00C56B65"/>
    <w:rsid w:val="00C71068"/>
    <w:rsid w:val="00C738EA"/>
    <w:rsid w:val="00CB6737"/>
    <w:rsid w:val="00CB7398"/>
    <w:rsid w:val="00CC618A"/>
    <w:rsid w:val="00CD09F8"/>
    <w:rsid w:val="00D014F6"/>
    <w:rsid w:val="00D15704"/>
    <w:rsid w:val="00D17A2E"/>
    <w:rsid w:val="00D31067"/>
    <w:rsid w:val="00D32E92"/>
    <w:rsid w:val="00D61195"/>
    <w:rsid w:val="00D95634"/>
    <w:rsid w:val="00DE2E60"/>
    <w:rsid w:val="00DF5C46"/>
    <w:rsid w:val="00E02C8B"/>
    <w:rsid w:val="00E26345"/>
    <w:rsid w:val="00E40F50"/>
    <w:rsid w:val="00E514C7"/>
    <w:rsid w:val="00E52157"/>
    <w:rsid w:val="00E716F8"/>
    <w:rsid w:val="00E71C4A"/>
    <w:rsid w:val="00E76C1B"/>
    <w:rsid w:val="00E87E3B"/>
    <w:rsid w:val="00EA0120"/>
    <w:rsid w:val="00EB1E61"/>
    <w:rsid w:val="00EB591E"/>
    <w:rsid w:val="00EE2363"/>
    <w:rsid w:val="00F40D89"/>
    <w:rsid w:val="00F6462C"/>
    <w:rsid w:val="00F866C4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FB1FC"/>
  <w15:docId w15:val="{19AEEB2F-4AE1-479F-9501-AB978AB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2E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5C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16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6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316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659"/>
  </w:style>
  <w:style w:type="paragraph" w:styleId="Piedepgina">
    <w:name w:val="footer"/>
    <w:basedOn w:val="Normal"/>
    <w:link w:val="PiedepginaCar"/>
    <w:uiPriority w:val="99"/>
    <w:unhideWhenUsed/>
    <w:rsid w:val="00A316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59"/>
  </w:style>
  <w:style w:type="paragraph" w:customStyle="1" w:styleId="Lneadereferencia">
    <w:name w:val="Línea de referencia"/>
    <w:basedOn w:val="Textoindependiente"/>
    <w:rsid w:val="00D014F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14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14F6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link w:val="SinespaciadoCar"/>
    <w:uiPriority w:val="1"/>
    <w:qFormat/>
    <w:rsid w:val="00392F1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2F17"/>
    <w:rPr>
      <w:rFonts w:eastAsia="Times New Roman"/>
      <w:sz w:val="22"/>
      <w:szCs w:val="22"/>
      <w:lang w:val="es-ES" w:eastAsia="en-US" w:bidi="ar-SA"/>
    </w:rPr>
  </w:style>
  <w:style w:type="paragraph" w:customStyle="1" w:styleId="Sangradetindependiente">
    <w:name w:val="Sangría de t. independiente"/>
    <w:basedOn w:val="Normal"/>
    <w:next w:val="Normal"/>
    <w:rsid w:val="006304F1"/>
    <w:pPr>
      <w:autoSpaceDE w:val="0"/>
      <w:autoSpaceDN w:val="0"/>
      <w:adjustRightInd w:val="0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6304F1"/>
    <w:pPr>
      <w:ind w:left="708"/>
    </w:pPr>
  </w:style>
  <w:style w:type="paragraph" w:styleId="Textosinformato">
    <w:name w:val="Plain Text"/>
    <w:basedOn w:val="Normal"/>
    <w:link w:val="TextosinformatoCar"/>
    <w:rsid w:val="00AE52C3"/>
    <w:rPr>
      <w:rFonts w:ascii="Courier New" w:hAnsi="Courier New"/>
      <w:sz w:val="20"/>
      <w:szCs w:val="20"/>
      <w:lang w:val="en-U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AE52C3"/>
    <w:rPr>
      <w:rFonts w:ascii="Courier New" w:eastAsia="Times New Roman" w:hAnsi="Courier New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F5C46"/>
    <w:rPr>
      <w:rFonts w:ascii="Cambria" w:eastAsia="Times New Roman" w:hAnsi="Cambria"/>
      <w:b/>
      <w:bCs/>
      <w:i/>
      <w:iCs/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-AGA6\Documents\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174F-CD18-4899-84FC-E786EE0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</Template>
  <TotalTime>1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Bohórquez</dc:creator>
  <cp:lastModifiedBy>Coordinador Odontologia</cp:lastModifiedBy>
  <cp:revision>2</cp:revision>
  <cp:lastPrinted>2015-02-03T16:22:00Z</cp:lastPrinted>
  <dcterms:created xsi:type="dcterms:W3CDTF">2022-10-05T15:43:00Z</dcterms:created>
  <dcterms:modified xsi:type="dcterms:W3CDTF">2022-10-05T15:43:00Z</dcterms:modified>
</cp:coreProperties>
</file>